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CF" w:rsidRPr="00FC3F19" w:rsidRDefault="00844BCF" w:rsidP="00FC3F19">
      <w:pPr>
        <w:ind w:left="-1134"/>
        <w:jc w:val="center"/>
        <w:rPr>
          <w:lang w:val="en-US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http://panoye.s3.amazonaws.com/704_panorama.jpg" style="position:absolute;left:0;text-align:left;margin-left:-92.2pt;margin-top:-57.5pt;width:597.25pt;height:53.55pt;z-index:251658240;visibility:visible">
            <v:imagedata r:id="rId6" o:title=""/>
          </v:shape>
        </w:pict>
      </w:r>
      <w:r w:rsidRPr="003D7BCA">
        <w:rPr>
          <w:noProof/>
          <w:lang w:val="ru-RU" w:eastAsia="ru-RU"/>
        </w:rPr>
        <w:pict>
          <v:shape id="Picture 2" o:spid="_x0000_i1025" type="#_x0000_t75" style="width:128.25pt;height:69pt;visibility:visible">
            <v:imagedata r:id="rId7" o:title=""/>
          </v:shape>
        </w:pict>
      </w:r>
    </w:p>
    <w:p w:rsidR="00844BCF" w:rsidRPr="00FC3F19" w:rsidRDefault="00844BCF" w:rsidP="00FC3F19">
      <w:pPr>
        <w:ind w:left="-1134"/>
        <w:jc w:val="center"/>
        <w:rPr>
          <w:b/>
          <w:sz w:val="28"/>
          <w:szCs w:val="28"/>
          <w:lang w:val="en-US"/>
        </w:rPr>
      </w:pPr>
      <w:r w:rsidRPr="00FC3F19">
        <w:rPr>
          <w:b/>
          <w:sz w:val="28"/>
          <w:szCs w:val="28"/>
          <w:lang w:val="en-US"/>
        </w:rPr>
        <w:t>BPW Latvija</w:t>
      </w:r>
      <w:r>
        <w:rPr>
          <w:b/>
          <w:sz w:val="28"/>
          <w:szCs w:val="28"/>
          <w:lang w:val="en-US"/>
        </w:rPr>
        <w:t xml:space="preserve"> – </w:t>
      </w:r>
      <w:r w:rsidRPr="00FC3F19">
        <w:rPr>
          <w:b/>
          <w:sz w:val="28"/>
          <w:szCs w:val="28"/>
          <w:lang w:val="en-US"/>
        </w:rPr>
        <w:t>Riga 20th anniversary celebration plan</w:t>
      </w:r>
    </w:p>
    <w:p w:rsidR="00844BCF" w:rsidRPr="00FC3F19" w:rsidRDefault="00844BCF" w:rsidP="00FC3F19">
      <w:pPr>
        <w:ind w:left="-1134"/>
        <w:jc w:val="center"/>
        <w:rPr>
          <w:b/>
          <w:sz w:val="28"/>
          <w:szCs w:val="28"/>
          <w:lang w:val="en-US"/>
        </w:rPr>
      </w:pPr>
      <w:r w:rsidRPr="00FC3F19">
        <w:rPr>
          <w:b/>
          <w:sz w:val="28"/>
          <w:szCs w:val="28"/>
          <w:lang w:val="en-US"/>
        </w:rPr>
        <w:t xml:space="preserve">16th </w:t>
      </w:r>
      <w:r>
        <w:rPr>
          <w:b/>
          <w:sz w:val="28"/>
          <w:szCs w:val="28"/>
          <w:lang w:val="en-US"/>
        </w:rPr>
        <w:t>–</w:t>
      </w:r>
      <w:r w:rsidRPr="00FC3F19">
        <w:rPr>
          <w:b/>
          <w:sz w:val="28"/>
          <w:szCs w:val="28"/>
          <w:lang w:val="en-US"/>
        </w:rPr>
        <w:t xml:space="preserve"> 17th of August, 2013</w:t>
      </w:r>
    </w:p>
    <w:p w:rsidR="00844BCF" w:rsidRDefault="00844BCF" w:rsidP="00F01B27">
      <w:pPr>
        <w:pStyle w:val="NoSpacing"/>
        <w:jc w:val="both"/>
        <w:rPr>
          <w:b/>
          <w:szCs w:val="24"/>
          <w:lang w:val="en-US"/>
        </w:rPr>
      </w:pPr>
      <w:r w:rsidRPr="00FC3F19">
        <w:rPr>
          <w:b/>
          <w:szCs w:val="24"/>
          <w:lang w:val="en-US"/>
        </w:rPr>
        <w:t>16.</w:t>
      </w:r>
      <w:r>
        <w:rPr>
          <w:b/>
          <w:szCs w:val="24"/>
          <w:lang w:val="en-US"/>
        </w:rPr>
        <w:t xml:space="preserve"> </w:t>
      </w:r>
      <w:r w:rsidRPr="00FC3F19">
        <w:rPr>
          <w:b/>
          <w:szCs w:val="24"/>
          <w:lang w:val="en-US"/>
        </w:rPr>
        <w:t>08.</w:t>
      </w:r>
      <w:r>
        <w:rPr>
          <w:b/>
          <w:szCs w:val="24"/>
          <w:lang w:val="en-US"/>
        </w:rPr>
        <w:t xml:space="preserve"> </w:t>
      </w:r>
      <w:r w:rsidRPr="00FC3F19">
        <w:rPr>
          <w:b/>
          <w:szCs w:val="24"/>
          <w:lang w:val="en-US"/>
        </w:rPr>
        <w:t>2013.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 w:rsidRPr="00FC3F19">
        <w:rPr>
          <w:b/>
          <w:szCs w:val="24"/>
          <w:lang w:val="en-US"/>
        </w:rPr>
        <w:t xml:space="preserve"> 10:00 – 11:00</w:t>
      </w:r>
      <w:r w:rsidRPr="00FC3F19">
        <w:rPr>
          <w:szCs w:val="24"/>
          <w:lang w:val="en-US"/>
        </w:rPr>
        <w:t xml:space="preserve"> Visit to </w:t>
      </w:r>
      <w:r>
        <w:rPr>
          <w:szCs w:val="24"/>
          <w:lang w:val="en-US"/>
        </w:rPr>
        <w:t xml:space="preserve">the </w:t>
      </w:r>
      <w:r w:rsidRPr="00FC3F19">
        <w:rPr>
          <w:szCs w:val="24"/>
          <w:lang w:val="en-US"/>
        </w:rPr>
        <w:t xml:space="preserve">Latvian Parliament. 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9:45 meeting place – Latvian Parliament at Jēkaba str.11 (please bring your ID)</w:t>
      </w:r>
    </w:p>
    <w:p w:rsidR="00844BCF" w:rsidRPr="00FC3F19" w:rsidRDefault="00844BCF" w:rsidP="00F01B27">
      <w:pPr>
        <w:pStyle w:val="NoSpacing"/>
        <w:jc w:val="both"/>
        <w:rPr>
          <w:szCs w:val="24"/>
          <w:lang w:val="en-US"/>
        </w:rPr>
      </w:pP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 w:rsidRPr="00FC3F19">
        <w:rPr>
          <w:b/>
          <w:szCs w:val="24"/>
          <w:lang w:val="en-US"/>
        </w:rPr>
        <w:t>12:00 – 17:00</w:t>
      </w:r>
      <w:r w:rsidRPr="00FC3F19">
        <w:rPr>
          <w:szCs w:val="24"/>
          <w:lang w:val="en-US"/>
        </w:rPr>
        <w:t xml:space="preserve"> Conference „BPW Latvija</w:t>
      </w:r>
      <w:r>
        <w:rPr>
          <w:szCs w:val="24"/>
          <w:lang w:val="en-US"/>
        </w:rPr>
        <w:t xml:space="preserve"> – </w:t>
      </w:r>
      <w:r w:rsidRPr="00FC3F19">
        <w:rPr>
          <w:szCs w:val="24"/>
          <w:lang w:val="en-US"/>
        </w:rPr>
        <w:t xml:space="preserve">Riga 20 years in Europe. Future opportunities”. 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The European Union House in Riga, Aspāzija Boulevard 28   (second floor)</w:t>
      </w:r>
    </w:p>
    <w:p w:rsidR="00844BCF" w:rsidRPr="00FC3F19" w:rsidRDefault="00844BCF" w:rsidP="00F01B27">
      <w:pPr>
        <w:pStyle w:val="NoSpacing"/>
        <w:jc w:val="both"/>
        <w:rPr>
          <w:szCs w:val="24"/>
          <w:lang w:val="en-US"/>
        </w:rPr>
      </w:pPr>
    </w:p>
    <w:p w:rsidR="00844BCF" w:rsidRPr="00FC3F19" w:rsidRDefault="00844BCF" w:rsidP="00F01B27">
      <w:pPr>
        <w:pStyle w:val="NoSpacing"/>
        <w:jc w:val="both"/>
        <w:rPr>
          <w:szCs w:val="24"/>
          <w:lang w:val="en-US"/>
        </w:rPr>
      </w:pPr>
      <w:r w:rsidRPr="00FC3F19">
        <w:rPr>
          <w:b/>
          <w:szCs w:val="24"/>
          <w:lang w:val="en-US"/>
        </w:rPr>
        <w:t>19:00 -23:00</w:t>
      </w:r>
      <w:r w:rsidRPr="00FC3F19">
        <w:rPr>
          <w:szCs w:val="24"/>
          <w:lang w:val="en-US"/>
        </w:rPr>
        <w:t xml:space="preserve"> Evening event on a boat</w:t>
      </w:r>
      <w:r>
        <w:rPr>
          <w:szCs w:val="24"/>
          <w:lang w:val="en-US"/>
        </w:rPr>
        <w:t xml:space="preserve"> ‘’Jelgava” - </w:t>
      </w:r>
      <w:r w:rsidRPr="00FC3F19">
        <w:rPr>
          <w:szCs w:val="24"/>
          <w:lang w:val="en-US"/>
        </w:rPr>
        <w:t xml:space="preserve"> „Riga party on the wave”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Boat dock at Stone Bridge, 11 novembra krastmala  </w:t>
      </w:r>
    </w:p>
    <w:p w:rsidR="00844BCF" w:rsidRPr="00FC3F19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</w:p>
    <w:p w:rsidR="00844BCF" w:rsidRDefault="00844BCF" w:rsidP="00F01B27">
      <w:pPr>
        <w:pStyle w:val="NoSpacing"/>
        <w:jc w:val="both"/>
        <w:rPr>
          <w:b/>
          <w:szCs w:val="24"/>
          <w:lang w:val="en-US"/>
        </w:rPr>
      </w:pPr>
      <w:r w:rsidRPr="00FC3F19">
        <w:rPr>
          <w:b/>
          <w:szCs w:val="24"/>
          <w:lang w:val="en-US"/>
        </w:rPr>
        <w:t>17.</w:t>
      </w:r>
      <w:r>
        <w:rPr>
          <w:b/>
          <w:szCs w:val="24"/>
          <w:lang w:val="en-US"/>
        </w:rPr>
        <w:t xml:space="preserve"> </w:t>
      </w:r>
      <w:r w:rsidRPr="00FC3F19">
        <w:rPr>
          <w:b/>
          <w:szCs w:val="24"/>
          <w:lang w:val="en-US"/>
        </w:rPr>
        <w:t>08.</w:t>
      </w:r>
      <w:r>
        <w:rPr>
          <w:b/>
          <w:szCs w:val="24"/>
          <w:lang w:val="en-US"/>
        </w:rPr>
        <w:t xml:space="preserve"> </w:t>
      </w:r>
      <w:r w:rsidRPr="00FC3F19">
        <w:rPr>
          <w:b/>
          <w:szCs w:val="24"/>
          <w:lang w:val="en-US"/>
        </w:rPr>
        <w:t xml:space="preserve">2013 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 w:rsidRPr="00FC3F19">
        <w:rPr>
          <w:b/>
          <w:szCs w:val="24"/>
          <w:lang w:val="en-US"/>
        </w:rPr>
        <w:t>10:00 – 19:00</w:t>
      </w:r>
      <w:r w:rsidRPr="00FC3F19">
        <w:rPr>
          <w:szCs w:val="24"/>
          <w:lang w:val="en-US"/>
        </w:rPr>
        <w:t xml:space="preserve"> Trip to </w:t>
      </w:r>
      <w:r>
        <w:rPr>
          <w:szCs w:val="24"/>
          <w:lang w:val="en-US"/>
        </w:rPr>
        <w:t xml:space="preserve">the </w:t>
      </w:r>
      <w:r w:rsidRPr="00FC3F19">
        <w:rPr>
          <w:szCs w:val="24"/>
          <w:lang w:val="en-US"/>
        </w:rPr>
        <w:t>country side with our guests. (Cinevilla &amp; traditional bakery)</w:t>
      </w:r>
    </w:p>
    <w:p w:rsidR="00844BCF" w:rsidRPr="00A17178" w:rsidRDefault="00844BCF" w:rsidP="00F01B27">
      <w:pPr>
        <w:shd w:val="clear" w:color="auto" w:fill="FFFFFF"/>
        <w:rPr>
          <w:rFonts w:ascii="Tahoma" w:hAnsi="Tahoma" w:cs="Tahoma"/>
          <w:color w:val="444444"/>
          <w:lang w:eastAsia="lv-LV"/>
        </w:rPr>
      </w:pPr>
      <w:r>
        <w:rPr>
          <w:szCs w:val="24"/>
          <w:lang w:val="en-US"/>
        </w:rPr>
        <w:t xml:space="preserve">      Meeting place Akadēmijas laukums 1, next to the Latvian Academy of Sciences.</w:t>
      </w:r>
    </w:p>
    <w:p w:rsidR="00844BCF" w:rsidRPr="00DA6024" w:rsidRDefault="00844BCF" w:rsidP="00F01B27">
      <w:pPr>
        <w:pStyle w:val="NoSpacing"/>
        <w:jc w:val="both"/>
        <w:rPr>
          <w:b/>
          <w:szCs w:val="24"/>
          <w:lang w:val="en-US"/>
        </w:rPr>
      </w:pPr>
      <w:r w:rsidRPr="00DA6024">
        <w:rPr>
          <w:b/>
          <w:szCs w:val="24"/>
          <w:lang w:val="en-US"/>
        </w:rPr>
        <w:t>Guests staying at the NB hotel should be at the lobby 10</w:t>
      </w:r>
      <w:r>
        <w:rPr>
          <w:b/>
          <w:szCs w:val="24"/>
          <w:lang w:val="en-US"/>
        </w:rPr>
        <w:t>:</w:t>
      </w:r>
      <w:r w:rsidRPr="00DA6024">
        <w:rPr>
          <w:b/>
          <w:szCs w:val="24"/>
          <w:lang w:val="en-US"/>
        </w:rPr>
        <w:t>20.</w:t>
      </w:r>
    </w:p>
    <w:p w:rsidR="00844BCF" w:rsidRPr="00FC3F19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</w:p>
    <w:p w:rsidR="00844BCF" w:rsidRDefault="00844BCF" w:rsidP="00F01B27">
      <w:pPr>
        <w:pStyle w:val="NoSpacing"/>
        <w:jc w:val="both"/>
        <w:rPr>
          <w:szCs w:val="24"/>
          <w:lang w:val="en-US"/>
        </w:rPr>
      </w:pPr>
      <w:r>
        <w:rPr>
          <w:b/>
          <w:szCs w:val="24"/>
          <w:lang w:val="en-US"/>
        </w:rPr>
        <w:t>1</w:t>
      </w:r>
      <w:r w:rsidRPr="00FC3F19">
        <w:rPr>
          <w:b/>
          <w:szCs w:val="24"/>
          <w:lang w:val="en-US"/>
        </w:rPr>
        <w:t>9:00 - ...</w:t>
      </w:r>
      <w:r w:rsidRPr="00FC3F19">
        <w:rPr>
          <w:szCs w:val="24"/>
          <w:lang w:val="en-US"/>
        </w:rPr>
        <w:t xml:space="preserve"> Riga City Festival </w:t>
      </w:r>
      <w:r>
        <w:rPr>
          <w:szCs w:val="24"/>
          <w:lang w:val="en-US"/>
        </w:rPr>
        <w:t>e</w:t>
      </w:r>
      <w:r w:rsidRPr="00FC3F19">
        <w:rPr>
          <w:szCs w:val="24"/>
          <w:lang w:val="en-US"/>
        </w:rPr>
        <w:t>vening events</w:t>
      </w:r>
      <w:r>
        <w:rPr>
          <w:szCs w:val="24"/>
          <w:lang w:val="en-US"/>
        </w:rPr>
        <w:t>.</w:t>
      </w:r>
    </w:p>
    <w:p w:rsidR="00844BCF" w:rsidRPr="00FC3F19" w:rsidRDefault="00844BCF" w:rsidP="00FD3D08">
      <w:pPr>
        <w:spacing w:after="0" w:line="240" w:lineRule="auto"/>
        <w:jc w:val="center"/>
        <w:rPr>
          <w:b/>
          <w:lang w:val="en-US"/>
        </w:rPr>
      </w:pPr>
    </w:p>
    <w:p w:rsidR="00844BCF" w:rsidRPr="00FC3F19" w:rsidRDefault="00844BCF" w:rsidP="00FC3F19">
      <w:pPr>
        <w:ind w:left="-1134"/>
        <w:jc w:val="center"/>
        <w:rPr>
          <w:lang w:val="en-US"/>
        </w:rPr>
      </w:pPr>
      <w:r w:rsidRPr="003D7BCA">
        <w:rPr>
          <w:noProof/>
          <w:lang w:val="ru-RU" w:eastAsia="ru-RU"/>
        </w:rPr>
        <w:pict>
          <v:shape id="Picture 1" o:spid="_x0000_i1026" type="#_x0000_t75" style="width:238.5pt;height:239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">
            <v:imagedata r:id="rId8" o:title=""/>
            <o:lock v:ext="edit" aspectratio="f"/>
          </v:shape>
        </w:pict>
      </w:r>
    </w:p>
    <w:p w:rsidR="00844BCF" w:rsidRPr="00FC3F19" w:rsidRDefault="00844BCF">
      <w:pPr>
        <w:spacing w:after="0" w:line="240" w:lineRule="auto"/>
        <w:rPr>
          <w:rFonts w:ascii="Trebuchet MS" w:hAnsi="Trebuchet MS" w:cs="Arial"/>
          <w:color w:val="222222"/>
          <w:sz w:val="20"/>
          <w:szCs w:val="20"/>
          <w:lang w:val="en-US" w:eastAsia="lv-LV"/>
        </w:rPr>
      </w:pPr>
      <w:r w:rsidRPr="00FC3F19">
        <w:rPr>
          <w:rFonts w:ascii="Trebuchet MS" w:hAnsi="Trebuchet MS" w:cs="Arial"/>
          <w:color w:val="222222"/>
          <w:sz w:val="20"/>
          <w:szCs w:val="20"/>
          <w:lang w:val="en-US" w:eastAsia="lv-LV"/>
        </w:rPr>
        <w:br w:type="page"/>
      </w:r>
    </w:p>
    <w:sectPr w:rsidR="00844BCF" w:rsidRPr="00FC3F19" w:rsidSect="00A04783"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CF" w:rsidRDefault="00844BCF" w:rsidP="00C15EC8">
      <w:pPr>
        <w:spacing w:after="0" w:line="240" w:lineRule="auto"/>
      </w:pPr>
      <w:r>
        <w:separator/>
      </w:r>
    </w:p>
  </w:endnote>
  <w:endnote w:type="continuationSeparator" w:id="0">
    <w:p w:rsidR="00844BCF" w:rsidRDefault="00844BCF" w:rsidP="00C1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F" w:rsidRDefault="00844BCF" w:rsidP="00C15EC8">
    <w:pPr>
      <w:jc w:val="center"/>
    </w:pPr>
  </w:p>
  <w:p w:rsidR="00844BCF" w:rsidRDefault="00844BCF" w:rsidP="00C15EC8">
    <w:pPr>
      <w:jc w:val="center"/>
    </w:pPr>
  </w:p>
  <w:p w:rsidR="00844BCF" w:rsidRDefault="00844BCF" w:rsidP="00C15E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CF" w:rsidRDefault="00844BCF" w:rsidP="00C15EC8">
      <w:pPr>
        <w:spacing w:after="0" w:line="240" w:lineRule="auto"/>
      </w:pPr>
      <w:r>
        <w:separator/>
      </w:r>
    </w:p>
  </w:footnote>
  <w:footnote w:type="continuationSeparator" w:id="0">
    <w:p w:rsidR="00844BCF" w:rsidRDefault="00844BCF" w:rsidP="00C1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89F"/>
    <w:rsid w:val="000357CA"/>
    <w:rsid w:val="00050394"/>
    <w:rsid w:val="000804DB"/>
    <w:rsid w:val="0016231C"/>
    <w:rsid w:val="001D3986"/>
    <w:rsid w:val="001D726A"/>
    <w:rsid w:val="002553C5"/>
    <w:rsid w:val="00264F1E"/>
    <w:rsid w:val="00293A9D"/>
    <w:rsid w:val="002B1AEA"/>
    <w:rsid w:val="002C4E63"/>
    <w:rsid w:val="003232C3"/>
    <w:rsid w:val="0036632C"/>
    <w:rsid w:val="003674DE"/>
    <w:rsid w:val="00374DF2"/>
    <w:rsid w:val="003D2F66"/>
    <w:rsid w:val="003D7BCA"/>
    <w:rsid w:val="00412364"/>
    <w:rsid w:val="0043484E"/>
    <w:rsid w:val="004536EE"/>
    <w:rsid w:val="004670DE"/>
    <w:rsid w:val="00475E33"/>
    <w:rsid w:val="00477784"/>
    <w:rsid w:val="004B221F"/>
    <w:rsid w:val="00522C11"/>
    <w:rsid w:val="00543DEC"/>
    <w:rsid w:val="005572E1"/>
    <w:rsid w:val="00597B69"/>
    <w:rsid w:val="005C4583"/>
    <w:rsid w:val="00663605"/>
    <w:rsid w:val="00670D2B"/>
    <w:rsid w:val="006A45D2"/>
    <w:rsid w:val="00744E59"/>
    <w:rsid w:val="00767FA1"/>
    <w:rsid w:val="0078475B"/>
    <w:rsid w:val="007A3589"/>
    <w:rsid w:val="0080306F"/>
    <w:rsid w:val="00844BCF"/>
    <w:rsid w:val="008B57F7"/>
    <w:rsid w:val="0093573D"/>
    <w:rsid w:val="009C5A18"/>
    <w:rsid w:val="009D1220"/>
    <w:rsid w:val="00A0416A"/>
    <w:rsid w:val="00A04783"/>
    <w:rsid w:val="00A16678"/>
    <w:rsid w:val="00A17178"/>
    <w:rsid w:val="00B1346A"/>
    <w:rsid w:val="00B16033"/>
    <w:rsid w:val="00B73108"/>
    <w:rsid w:val="00BF4A42"/>
    <w:rsid w:val="00BF60C3"/>
    <w:rsid w:val="00C00652"/>
    <w:rsid w:val="00C06635"/>
    <w:rsid w:val="00C15EC8"/>
    <w:rsid w:val="00C164DF"/>
    <w:rsid w:val="00CB295D"/>
    <w:rsid w:val="00DA6024"/>
    <w:rsid w:val="00DA7B7E"/>
    <w:rsid w:val="00DB4853"/>
    <w:rsid w:val="00DF1CFE"/>
    <w:rsid w:val="00E25220"/>
    <w:rsid w:val="00EA646B"/>
    <w:rsid w:val="00ED489F"/>
    <w:rsid w:val="00EF00F0"/>
    <w:rsid w:val="00F01B27"/>
    <w:rsid w:val="00F33CED"/>
    <w:rsid w:val="00F829CC"/>
    <w:rsid w:val="00FB6866"/>
    <w:rsid w:val="00FC3F19"/>
    <w:rsid w:val="00FD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42"/>
    <w:pPr>
      <w:spacing w:after="200" w:line="276" w:lineRule="auto"/>
    </w:pPr>
    <w:rPr>
      <w:lang w:val="lv-LV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489F"/>
    <w:pPr>
      <w:spacing w:after="0" w:line="240" w:lineRule="auto"/>
    </w:pPr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89F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543DE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F1CFE"/>
    <w:rPr>
      <w:lang w:val="lv-LV" w:eastAsia="en-US"/>
    </w:rPr>
  </w:style>
  <w:style w:type="character" w:customStyle="1" w:styleId="apple-converted-space">
    <w:name w:val="apple-converted-space"/>
    <w:uiPriority w:val="99"/>
    <w:rsid w:val="002B1AEA"/>
  </w:style>
  <w:style w:type="paragraph" w:styleId="Header">
    <w:name w:val="header"/>
    <w:basedOn w:val="Normal"/>
    <w:link w:val="HeaderChar"/>
    <w:uiPriority w:val="99"/>
    <w:rsid w:val="00C15E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5EC8"/>
    <w:rPr>
      <w:rFonts w:cs="Times New Roman"/>
      <w:lang w:val="lv-LV" w:eastAsia="en-US"/>
    </w:rPr>
  </w:style>
  <w:style w:type="paragraph" w:styleId="Footer">
    <w:name w:val="footer"/>
    <w:basedOn w:val="Normal"/>
    <w:link w:val="FooterChar"/>
    <w:uiPriority w:val="99"/>
    <w:rsid w:val="00C15E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5EC8"/>
    <w:rPr>
      <w:rFonts w:cs="Times New Roman"/>
      <w:lang w:val="lv-LV" w:eastAsia="en-US"/>
    </w:rPr>
  </w:style>
  <w:style w:type="character" w:customStyle="1" w:styleId="yellow-color">
    <w:name w:val="yellow-color"/>
    <w:basedOn w:val="DefaultParagraphFont"/>
    <w:uiPriority w:val="99"/>
    <w:rsid w:val="00475E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7">
          <w:marLeft w:val="750"/>
          <w:marRight w:val="750"/>
          <w:marTop w:val="150"/>
          <w:marBottom w:val="150"/>
          <w:divBdr>
            <w:top w:val="single" w:sz="6" w:space="8" w:color="F5F5DC"/>
            <w:left w:val="single" w:sz="6" w:space="8" w:color="F5F5DC"/>
            <w:bottom w:val="single" w:sz="6" w:space="8" w:color="F5F5DC"/>
            <w:right w:val="single" w:sz="6" w:space="8" w:color="F5F5DC"/>
          </w:divBdr>
        </w:div>
      </w:divsChild>
    </w:div>
    <w:div w:id="1852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125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Rudite</dc:creator>
  <cp:keywords/>
  <dc:description/>
  <cp:lastModifiedBy>Fantomass</cp:lastModifiedBy>
  <cp:revision>2</cp:revision>
  <dcterms:created xsi:type="dcterms:W3CDTF">2013-08-13T19:01:00Z</dcterms:created>
  <dcterms:modified xsi:type="dcterms:W3CDTF">2013-08-13T19:01:00Z</dcterms:modified>
</cp:coreProperties>
</file>