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2B" w:rsidRDefault="003A3D2B" w:rsidP="00663605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http://panoye.s3.amazonaws.com/704_panorama.jpg" style="position:absolute;left:0;text-align:left;margin-left:-92.2pt;margin-top:-57.5pt;width:597.25pt;height:53.55pt;z-index:251658240;visibility:visible">
            <v:imagedata r:id="rId4" o:title=""/>
          </v:shape>
        </w:pict>
      </w:r>
      <w:r>
        <w:rPr>
          <w:noProof/>
          <w:lang w:eastAsia="lv-LV"/>
        </w:rPr>
        <w:pict>
          <v:shape id="Picture 2" o:spid="_x0000_i1025" type="#_x0000_t75" style="width:128.25pt;height:69pt;visibility:visible">
            <v:imagedata r:id="rId5" o:title=""/>
          </v:shape>
        </w:pict>
      </w:r>
    </w:p>
    <w:p w:rsidR="003A3D2B" w:rsidRDefault="003A3D2B" w:rsidP="005C4583">
      <w:pPr>
        <w:jc w:val="center"/>
        <w:rPr>
          <w:b/>
          <w:sz w:val="28"/>
          <w:szCs w:val="28"/>
        </w:rPr>
      </w:pPr>
    </w:p>
    <w:p w:rsidR="003A3D2B" w:rsidRDefault="003A3D2B" w:rsidP="005C4583">
      <w:pPr>
        <w:jc w:val="center"/>
        <w:rPr>
          <w:b/>
          <w:sz w:val="28"/>
          <w:szCs w:val="28"/>
        </w:rPr>
      </w:pPr>
      <w:r w:rsidRPr="00A0416A">
        <w:rPr>
          <w:b/>
          <w:sz w:val="28"/>
          <w:szCs w:val="28"/>
        </w:rPr>
        <w:t>BPW Rīga-Latvija 20.gadadienas svinību norises plāns</w:t>
      </w:r>
      <w:r>
        <w:rPr>
          <w:b/>
          <w:sz w:val="28"/>
          <w:szCs w:val="28"/>
        </w:rPr>
        <w:t xml:space="preserve"> </w:t>
      </w:r>
    </w:p>
    <w:p w:rsidR="003A3D2B" w:rsidRDefault="003A3D2B" w:rsidP="005C4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2013.gada 16.-17.augusts</w:t>
      </w:r>
    </w:p>
    <w:p w:rsidR="003A3D2B" w:rsidRDefault="003A3D2B" w:rsidP="005C4583">
      <w:pPr>
        <w:jc w:val="center"/>
        <w:rPr>
          <w:b/>
          <w:sz w:val="28"/>
          <w:szCs w:val="28"/>
        </w:rPr>
      </w:pPr>
    </w:p>
    <w:p w:rsidR="003A3D2B" w:rsidRDefault="003A3D2B" w:rsidP="005C4583">
      <w:r>
        <w:t xml:space="preserve">16.08. </w:t>
      </w:r>
    </w:p>
    <w:p w:rsidR="003A3D2B" w:rsidRDefault="003A3D2B" w:rsidP="005C4583">
      <w:r>
        <w:t xml:space="preserve">      10.00 Ekskursija uz Saeimu  </w:t>
      </w:r>
    </w:p>
    <w:p w:rsidR="003A3D2B" w:rsidRDefault="003A3D2B" w:rsidP="005C4583">
      <w:pPr>
        <w:jc w:val="center"/>
      </w:pPr>
      <w:r>
        <w:t>12.00 – 17.00    Konference ‘’Mēs –biznesa un profesionālās sievietes 20.gadi Eiropā un nākotnes iespējas,”</w:t>
      </w:r>
      <w:r w:rsidRPr="005C4583">
        <w:t xml:space="preserve"> </w:t>
      </w:r>
      <w:r>
        <w:t>Eiropas māja (Aspazijas bulvāris 28, Rīga)</w:t>
      </w:r>
    </w:p>
    <w:p w:rsidR="003A3D2B" w:rsidRDefault="003A3D2B" w:rsidP="005C4583">
      <w:r>
        <w:t xml:space="preserve">      19.00-23.00 Saviesīgs pasākums uz kuģīša ‘’Rīgas balle uz viļņa”</w:t>
      </w:r>
    </w:p>
    <w:p w:rsidR="003A3D2B" w:rsidRDefault="003A3D2B" w:rsidP="005C4583">
      <w:pPr>
        <w:jc w:val="center"/>
      </w:pPr>
      <w:r>
        <w:t>(pasākuma laikā -izsole)</w:t>
      </w:r>
    </w:p>
    <w:p w:rsidR="003A3D2B" w:rsidRDefault="003A3D2B" w:rsidP="005C4583">
      <w:r>
        <w:t xml:space="preserve">17.08.  </w:t>
      </w:r>
    </w:p>
    <w:p w:rsidR="003A3D2B" w:rsidRDefault="003A3D2B" w:rsidP="005C4583">
      <w:pPr>
        <w:jc w:val="center"/>
      </w:pPr>
      <w:r>
        <w:t xml:space="preserve">    10.00   Ekskursija - brauciens uz maizes ceptuvi ‘’Lāči’’ un kinopilsētiņu ‘’Cinevilla’’ (plānots atgriezties Rīgā 19.00) </w:t>
      </w:r>
    </w:p>
    <w:p w:rsidR="003A3D2B" w:rsidRDefault="003A3D2B" w:rsidP="005C4583">
      <w:r>
        <w:t xml:space="preserve">            Kopā ar viesiem - dalība vakara un nakts Rīgas svētku pasākumos!</w:t>
      </w:r>
    </w:p>
    <w:p w:rsidR="003A3D2B" w:rsidRPr="00FD3D08" w:rsidRDefault="003A3D2B" w:rsidP="00FD3D08">
      <w:pPr>
        <w:spacing w:after="0" w:line="240" w:lineRule="auto"/>
        <w:jc w:val="center"/>
        <w:rPr>
          <w:b/>
        </w:rPr>
      </w:pPr>
      <w:r w:rsidRPr="00FD3D08">
        <w:rPr>
          <w:b/>
        </w:rPr>
        <w:t>Uz satikšanos!</w:t>
      </w:r>
    </w:p>
    <w:p w:rsidR="003A3D2B" w:rsidRDefault="003A3D2B" w:rsidP="002553C5">
      <w:r>
        <w:t xml:space="preserve">                  </w:t>
      </w:r>
    </w:p>
    <w:p w:rsidR="003A3D2B" w:rsidRDefault="003A3D2B" w:rsidP="001D726A">
      <w:pPr>
        <w:jc w:val="center"/>
      </w:pPr>
      <w:r>
        <w:rPr>
          <w:noProof/>
          <w:lang w:eastAsia="lv-LV"/>
        </w:rPr>
        <w:pict>
          <v:shape id="Picture 1" o:spid="_x0000_i1026" type="#_x0000_t75" style="width:147pt;height:153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">
            <v:imagedata r:id="rId6" o:title=""/>
            <o:lock v:ext="edit" aspectratio="f"/>
          </v:shape>
        </w:pict>
      </w:r>
    </w:p>
    <w:p w:rsidR="003A3D2B" w:rsidRDefault="003A3D2B" w:rsidP="007A3589">
      <w:pPr>
        <w:jc w:val="center"/>
      </w:pPr>
      <w:r>
        <w:t>Dalībai pieteikties un informāciju var saņemt: Ieva Balinska, 27035225, ieva@alstudio.lv</w:t>
      </w:r>
    </w:p>
    <w:sectPr w:rsidR="003A3D2B" w:rsidSect="00BF4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89F"/>
    <w:rsid w:val="000357CA"/>
    <w:rsid w:val="00050394"/>
    <w:rsid w:val="001D3986"/>
    <w:rsid w:val="001D726A"/>
    <w:rsid w:val="002553C5"/>
    <w:rsid w:val="00293A9D"/>
    <w:rsid w:val="002C4E63"/>
    <w:rsid w:val="003411F4"/>
    <w:rsid w:val="00347D4D"/>
    <w:rsid w:val="0036632C"/>
    <w:rsid w:val="00374DF2"/>
    <w:rsid w:val="003A3D2B"/>
    <w:rsid w:val="003D2F66"/>
    <w:rsid w:val="004536EE"/>
    <w:rsid w:val="004670DE"/>
    <w:rsid w:val="00522C11"/>
    <w:rsid w:val="00543DEC"/>
    <w:rsid w:val="005572E1"/>
    <w:rsid w:val="005C4583"/>
    <w:rsid w:val="00663605"/>
    <w:rsid w:val="00670D2B"/>
    <w:rsid w:val="00744E59"/>
    <w:rsid w:val="007A3589"/>
    <w:rsid w:val="0093573D"/>
    <w:rsid w:val="009C3432"/>
    <w:rsid w:val="009C5A18"/>
    <w:rsid w:val="00A0416A"/>
    <w:rsid w:val="00B6429D"/>
    <w:rsid w:val="00BF4A42"/>
    <w:rsid w:val="00CB295D"/>
    <w:rsid w:val="00DB4853"/>
    <w:rsid w:val="00DF1CFE"/>
    <w:rsid w:val="00E25220"/>
    <w:rsid w:val="00ED489F"/>
    <w:rsid w:val="00FD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42"/>
    <w:pPr>
      <w:spacing w:after="200" w:line="276" w:lineRule="auto"/>
    </w:pPr>
    <w:rPr>
      <w:lang w:val="lv-LV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489F"/>
    <w:pPr>
      <w:spacing w:after="0" w:line="240" w:lineRule="auto"/>
    </w:pPr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89F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543DEC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F1CFE"/>
    <w:rPr>
      <w:lang w:val="lv-L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106</Words>
  <Characters>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Rudite</dc:creator>
  <cp:keywords/>
  <dc:description/>
  <cp:lastModifiedBy>Fantomass</cp:lastModifiedBy>
  <cp:revision>5</cp:revision>
  <dcterms:created xsi:type="dcterms:W3CDTF">2013-06-09T20:56:00Z</dcterms:created>
  <dcterms:modified xsi:type="dcterms:W3CDTF">2013-06-11T10:28:00Z</dcterms:modified>
</cp:coreProperties>
</file>