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DD" w:rsidRPr="008E3E5D" w:rsidRDefault="007446DD" w:rsidP="008E3E5D">
      <w:pPr>
        <w:jc w:val="center"/>
        <w:rPr>
          <w:b/>
          <w:sz w:val="32"/>
          <w:szCs w:val="32"/>
          <w:lang w:val="lv-LV"/>
        </w:rPr>
      </w:pPr>
      <w:r w:rsidRPr="008E3E5D">
        <w:rPr>
          <w:b/>
          <w:sz w:val="32"/>
          <w:szCs w:val="32"/>
          <w:lang w:val="lv-LV"/>
        </w:rPr>
        <w:t>Anketa</w:t>
      </w:r>
    </w:p>
    <w:p w:rsidR="007446DD" w:rsidRDefault="007446DD" w:rsidP="008E3E5D">
      <w:pPr>
        <w:jc w:val="center"/>
        <w:rPr>
          <w:b/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1.Cik gadu Tu esi BPW Latvija-Rīga biedre?</w:t>
      </w:r>
    </w:p>
    <w:p w:rsidR="007446DD" w:rsidRDefault="007446DD" w:rsidP="00C531FB">
      <w:pPr>
        <w:rPr>
          <w:lang w:val="lv-LV"/>
        </w:rPr>
      </w:pPr>
      <w:r>
        <w:rPr>
          <w:lang w:val="lv-LV"/>
        </w:rPr>
        <w:t xml:space="preserve"> </w:t>
      </w: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2.Kurš 2012.gada pasākums visspilgtāk palicis atmiņā?</w:t>
      </w:r>
    </w:p>
    <w:p w:rsidR="007446DD" w:rsidRDefault="007446DD" w:rsidP="00C531FB">
      <w:pPr>
        <w:rPr>
          <w:lang w:val="lv-LV"/>
        </w:rPr>
      </w:pP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 xml:space="preserve"> Ziemassvētki-5, Akurātera muzejs -6, Ragaciems-5, Ekskursija uz Gaujienu-6, Saeima-2, Mājas saldējums-2,    Visi pasākumi-2.</w:t>
      </w:r>
    </w:p>
    <w:p w:rsidR="007446DD" w:rsidRPr="009F2F84" w:rsidRDefault="007446DD" w:rsidP="00C531FB">
      <w:pPr>
        <w:rPr>
          <w:b/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3.Cik bieži Tu ieskaties mūsu biedrības mājas lapā?</w:t>
      </w:r>
    </w:p>
    <w:p w:rsidR="007446DD" w:rsidRDefault="007446DD" w:rsidP="00C531FB">
      <w:pPr>
        <w:rPr>
          <w:lang w:val="lv-LV"/>
        </w:rPr>
      </w:pP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 xml:space="preserve">       1x mēnesī -3</w:t>
      </w: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 xml:space="preserve">       2-3x</w:t>
      </w:r>
      <w:r>
        <w:rPr>
          <w:b/>
          <w:lang w:val="lv-LV"/>
        </w:rPr>
        <w:t xml:space="preserve"> nedēļ</w:t>
      </w:r>
      <w:r w:rsidRPr="009F2F84">
        <w:rPr>
          <w:b/>
          <w:lang w:val="lv-LV"/>
        </w:rPr>
        <w:t>ā -2</w:t>
      </w: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 xml:space="preserve">       bieži-1</w:t>
      </w: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 xml:space="preserve">    </w:t>
      </w:r>
      <w:r>
        <w:rPr>
          <w:b/>
          <w:lang w:val="lv-LV"/>
        </w:rPr>
        <w:t xml:space="preserve">  p</w:t>
      </w:r>
      <w:r w:rsidRPr="009F2F84">
        <w:rPr>
          <w:b/>
          <w:lang w:val="lv-LV"/>
        </w:rPr>
        <w:t>ārējās-reti</w:t>
      </w:r>
    </w:p>
    <w:p w:rsidR="007446DD" w:rsidRPr="009F2F84" w:rsidRDefault="007446DD" w:rsidP="00C531FB">
      <w:pPr>
        <w:rPr>
          <w:b/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 xml:space="preserve">      </w:t>
      </w:r>
    </w:p>
    <w:p w:rsidR="007446DD" w:rsidRDefault="007446DD" w:rsidP="00C531FB">
      <w:pPr>
        <w:rPr>
          <w:lang w:val="lv-LV"/>
        </w:rPr>
      </w:pPr>
      <w:r>
        <w:rPr>
          <w:lang w:val="lv-LV"/>
        </w:rPr>
        <w:t xml:space="preserve">       </w:t>
      </w: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4.Vai Tev ir svarīgi, ka mūsu biedrība iekļaujas starptautiskajā BPW organizācijā?</w:t>
      </w:r>
    </w:p>
    <w:p w:rsidR="007446DD" w:rsidRDefault="007446DD" w:rsidP="00C531FB">
      <w:pPr>
        <w:rPr>
          <w:lang w:val="lv-LV"/>
        </w:rPr>
      </w:pP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>Divas atbildes ir ‘’ļoti svarīgi’’, parējās –‘’jā’’</w:t>
      </w:r>
    </w:p>
    <w:p w:rsidR="007446DD" w:rsidRPr="009F2F84" w:rsidRDefault="007446DD" w:rsidP="00C531FB">
      <w:pPr>
        <w:rPr>
          <w:b/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5.Vai kādreiz ielūkojies BPW internacionālājā m;ajas lapā?</w:t>
      </w:r>
    </w:p>
    <w:p w:rsidR="007446DD" w:rsidRDefault="007446DD" w:rsidP="00C531FB">
      <w:pPr>
        <w:rPr>
          <w:lang w:val="lv-LV"/>
        </w:rPr>
      </w:pPr>
    </w:p>
    <w:p w:rsidR="007446DD" w:rsidRPr="009F2F84" w:rsidRDefault="007446DD" w:rsidP="00C531FB">
      <w:pPr>
        <w:rPr>
          <w:b/>
          <w:lang w:val="lv-LV"/>
        </w:rPr>
      </w:pPr>
      <w:r>
        <w:rPr>
          <w:lang w:val="lv-LV"/>
        </w:rPr>
        <w:t xml:space="preserve">   </w:t>
      </w:r>
      <w:r w:rsidRPr="009F2F84">
        <w:rPr>
          <w:b/>
          <w:lang w:val="lv-LV"/>
        </w:rPr>
        <w:t>Viena atbilde ir ‘’nē’’, divas atbildes ir 1x nedēļā, pārējās –reti.</w:t>
      </w:r>
    </w:p>
    <w:p w:rsidR="007446DD" w:rsidRPr="009F2F84" w:rsidRDefault="007446DD" w:rsidP="00C531FB">
      <w:pPr>
        <w:rPr>
          <w:b/>
          <w:lang w:val="lv-LV"/>
        </w:rPr>
      </w:pPr>
      <w:r w:rsidRPr="009F2F84">
        <w:rPr>
          <w:b/>
          <w:lang w:val="lv-LV"/>
        </w:rPr>
        <w:t xml:space="preserve"> </w:t>
      </w: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6.Vai Tevi interesē, kas norisinās BPW organizācijās citās ?</w:t>
      </w:r>
    </w:p>
    <w:p w:rsidR="007446DD" w:rsidRDefault="007446DD" w:rsidP="00C531FB">
      <w:pPr>
        <w:rPr>
          <w:lang w:val="lv-LV"/>
        </w:rPr>
      </w:pPr>
    </w:p>
    <w:p w:rsidR="007446DD" w:rsidRPr="009F2F84" w:rsidRDefault="007446DD" w:rsidP="00C531FB">
      <w:pPr>
        <w:rPr>
          <w:b/>
          <w:lang w:val="lv-LV"/>
        </w:rPr>
      </w:pPr>
      <w:r>
        <w:rPr>
          <w:lang w:val="lv-LV"/>
        </w:rPr>
        <w:t xml:space="preserve"> </w:t>
      </w:r>
      <w:r w:rsidRPr="009F2F84">
        <w:rPr>
          <w:b/>
          <w:lang w:val="lv-LV"/>
        </w:rPr>
        <w:t>Viena atbilde ir ‘’ļoti svarīgi’’, viena atbilde ir ‘’nav domājusi’’ ,  pārējās ir ‘’jā’’</w:t>
      </w:r>
    </w:p>
    <w:p w:rsidR="007446DD" w:rsidRPr="009F2F84" w:rsidRDefault="007446DD" w:rsidP="00C531FB">
      <w:pPr>
        <w:rPr>
          <w:b/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7.Kādus pasākumus Tu labprāt apmeklētu 2013.g., kurus vajadzētu iekļaut  darba plānā?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  -tikšanās ar veiksmģiem cilvēkiem,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 -muzeji, kopīgi teātra  vai koncertu apmeklējumi, opera, izstāde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 -savstarpējās saprašanās pasākumi,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 -tikšanās ar biznesa pārstāvjiem-uzņēmumu apmeklējums,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 -fabrikas ‘’Laima apmeklējums’’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-ekskursija,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-radošas darbnīcas, kur katra var kaut ko veidot (piem.L.Ikeres māla darbnīca)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-Eiropas māja atzīmējot ‘’Eiropas pilsoņa’’ gadu.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-Finka muzejs,</w:t>
      </w:r>
    </w:p>
    <w:p w:rsidR="007446DD" w:rsidRPr="00574389" w:rsidRDefault="007446DD" w:rsidP="00C531FB">
      <w:pPr>
        <w:rPr>
          <w:b/>
          <w:lang w:val="lv-LV"/>
        </w:rPr>
      </w:pPr>
      <w:r w:rsidRPr="00574389">
        <w:rPr>
          <w:b/>
          <w:lang w:val="lv-LV"/>
        </w:rPr>
        <w:t xml:space="preserve"> -Pilsrundāle un Baltā māja.</w:t>
      </w: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 xml:space="preserve"> Piedalīsies visos pasākumos, kas tiks organizēti-2 atbildes.</w:t>
      </w: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</w:p>
    <w:p w:rsidR="007446DD" w:rsidRDefault="007446DD" w:rsidP="00C531FB">
      <w:pPr>
        <w:rPr>
          <w:lang w:val="lv-LV"/>
        </w:rPr>
      </w:pPr>
      <w:r>
        <w:rPr>
          <w:lang w:val="lv-LV"/>
        </w:rPr>
        <w:t>8. Tavi priekšlikumi, kā organizēt biedrības 20. gadu pastāvēšanas svinības?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3 anketās –kaut kolīdzīgu 15. Gadu svinībām-‘’lauku elegantasis stils’’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    Gatavas darboties  -20.gadu prezentāciju-piedalīsies sagatavošanā,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     -fotodāvanu izgatavošanā,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     -fotokorespodents,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    -kalendāru, vai citu materiāla gatavošanā,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  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>Priekšlikumi pasākumiem-uzaicināt citas BPW,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   svētku mielasts, jauno talantu koncertu, izsole, kūku izstade-izsole, ekskursija kopā ar viesiem, svinīga kopā būšan,</w:t>
      </w:r>
      <w:r>
        <w:rPr>
          <w:b/>
          <w:lang w:val="lv-LV"/>
        </w:rPr>
        <w:t xml:space="preserve"> ekskursija pa Vecrīgu, </w:t>
      </w:r>
      <w:bookmarkStart w:id="0" w:name="_GoBack"/>
      <w:bookmarkEnd w:id="0"/>
      <w:r w:rsidRPr="008E64C4">
        <w:rPr>
          <w:b/>
          <w:lang w:val="lv-LV"/>
        </w:rPr>
        <w:t>pasākumiem vajadzētu būt netālu no Rīgas....</w:t>
      </w:r>
    </w:p>
    <w:p w:rsidR="007446DD" w:rsidRPr="008E64C4" w:rsidRDefault="007446DD" w:rsidP="00C531FB">
      <w:pPr>
        <w:rPr>
          <w:b/>
          <w:lang w:val="lv-LV"/>
        </w:rPr>
      </w:pPr>
      <w:r w:rsidRPr="008E64C4">
        <w:rPr>
          <w:b/>
          <w:lang w:val="lv-LV"/>
        </w:rPr>
        <w:t xml:space="preserve">    </w:t>
      </w:r>
    </w:p>
    <w:p w:rsidR="007446DD" w:rsidRPr="008E64C4" w:rsidRDefault="007446DD" w:rsidP="00C531FB">
      <w:pPr>
        <w:rPr>
          <w:b/>
          <w:lang w:val="lv-LV"/>
        </w:rPr>
      </w:pPr>
    </w:p>
    <w:p w:rsidR="007446DD" w:rsidRPr="008E64C4" w:rsidRDefault="007446DD" w:rsidP="00C531FB">
      <w:pPr>
        <w:rPr>
          <w:b/>
          <w:lang w:val="lv-LV"/>
        </w:rPr>
      </w:pPr>
    </w:p>
    <w:p w:rsidR="007446DD" w:rsidRPr="008E64C4" w:rsidRDefault="007446DD" w:rsidP="00C531FB">
      <w:pPr>
        <w:rPr>
          <w:b/>
          <w:lang w:val="lv-LV"/>
        </w:rPr>
      </w:pPr>
    </w:p>
    <w:p w:rsidR="007446DD" w:rsidRPr="008E64C4" w:rsidRDefault="007446DD" w:rsidP="00C531FB">
      <w:pPr>
        <w:rPr>
          <w:b/>
          <w:lang w:val="lv-LV"/>
        </w:rPr>
      </w:pPr>
    </w:p>
    <w:p w:rsidR="007446DD" w:rsidRPr="008E64C4" w:rsidRDefault="007446DD" w:rsidP="00211473">
      <w:pPr>
        <w:rPr>
          <w:b/>
          <w:lang w:val="lv-LV"/>
        </w:rPr>
      </w:pPr>
    </w:p>
    <w:sectPr w:rsidR="007446DD" w:rsidRPr="008E64C4" w:rsidSect="00A03BD1">
      <w:headerReference w:type="default" r:id="rId7"/>
      <w:footerReference w:type="default" r:id="rId8"/>
      <w:pgSz w:w="11906" w:h="16838"/>
      <w:pgMar w:top="1440" w:right="1646" w:bottom="1440" w:left="1620" w:header="708" w:footer="3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DD" w:rsidRDefault="007446DD">
      <w:r>
        <w:separator/>
      </w:r>
    </w:p>
  </w:endnote>
  <w:endnote w:type="continuationSeparator" w:id="0">
    <w:p w:rsidR="007446DD" w:rsidRDefault="0074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xotc350 Lt TL">
    <w:panose1 w:val="04030305050B02020A03"/>
    <w:charset w:val="CC"/>
    <w:family w:val="decorative"/>
    <w:pitch w:val="variable"/>
    <w:sig w:usb0="800002AF" w:usb1="5000204A" w:usb2="00000000" w:usb3="00000000" w:csb0="0000009F" w:csb1="00000000"/>
  </w:font>
  <w:font w:name="Exotc350 Bd TL">
    <w:panose1 w:val="04030805050B02020A03"/>
    <w:charset w:val="CC"/>
    <w:family w:val="decorative"/>
    <w:pitch w:val="variable"/>
    <w:sig w:usb0="800002AF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DD" w:rsidRPr="00DF1D38" w:rsidRDefault="007446DD" w:rsidP="00DF1D38">
    <w:pPr>
      <w:pStyle w:val="Footer"/>
      <w:rPr>
        <w:szCs w:val="20"/>
      </w:rPr>
    </w:pPr>
    <w:r w:rsidRPr="00DF1D38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DD" w:rsidRDefault="007446DD">
      <w:r>
        <w:separator/>
      </w:r>
    </w:p>
  </w:footnote>
  <w:footnote w:type="continuationSeparator" w:id="0">
    <w:p w:rsidR="007446DD" w:rsidRDefault="00744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DD" w:rsidRDefault="007446DD" w:rsidP="00F846B5">
    <w:pPr>
      <w:pStyle w:val="Heading3"/>
      <w:ind w:right="0"/>
      <w:rPr>
        <w:lang w:val="lv-LV"/>
      </w:rPr>
    </w:pPr>
    <w:r>
      <w:rPr>
        <w:noProof/>
        <w:lang w:val="ru-RU" w:eastAsia="ru-RU"/>
      </w:rPr>
      <w:pict>
        <v:group id="Group 6" o:spid="_x0000_s2049" style="position:absolute;margin-left:120.75pt;margin-top:4.3pt;width:190.5pt;height:82.6pt;z-index:251660288" coordorigin="4035,794" coordsize="3810,1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logo" style="position:absolute;left:4665;top:794;width:2595;height:13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RGq/FAAAA2gAAAA8AAABkcnMvZG93bnJldi54bWxEj09rwkAUxO9Cv8PyCr2IbvQgmroJraUo&#10;9VT/QW+P7GsSmn2b7q4mfvuuIPQ4zMxvmGXem0ZcyPnasoLJOAFBXFhdc6ngsH8fzUH4gKyxsUwK&#10;ruQhzx4GS0y17fiTLrtQighhn6KCKoQ2ldIXFRn0Y9sSR+/bOoMhSldK7bCLcNPIaZLMpMGa40KF&#10;La0qKn52Z6PAnYb6dbHt/W9x7N7OuJ5du68PpZ4e+5dnEIH68B++tzdawRRuV+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kRqvxQAAANoAAAAPAAAAAAAAAAAAAAAA&#10;AJ8CAABkcnMvZG93bnJldi54bWxQSwUGAAAAAAQABAD3AAAAkQMAAAAA&#10;">
            <v:imagedata r:id="rId1" o:title=""/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4035;top:2445;width:381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7446DD" w:rsidRDefault="007446DD" w:rsidP="00F846B5">
    <w:pPr>
      <w:pStyle w:val="Heading3"/>
      <w:ind w:right="0"/>
      <w:rPr>
        <w:lang w:val="lv-LV"/>
      </w:rPr>
    </w:pPr>
  </w:p>
  <w:p w:rsidR="007446DD" w:rsidRDefault="007446DD" w:rsidP="00866BB5">
    <w:pPr>
      <w:pStyle w:val="Heading3"/>
      <w:ind w:right="0"/>
      <w:jc w:val="center"/>
      <w:rPr>
        <w:sz w:val="32"/>
        <w:lang w:val="lv-LV"/>
      </w:rPr>
    </w:pPr>
    <w:r w:rsidRPr="00866BB5">
      <w:rPr>
        <w:sz w:val="32"/>
        <w:lang w:val="lv-LV"/>
      </w:rPr>
      <w:t>BPW LATVIA RIGA</w:t>
    </w:r>
  </w:p>
  <w:p w:rsidR="007446DD" w:rsidRPr="00866BB5" w:rsidRDefault="007446DD" w:rsidP="00866BB5">
    <w:pPr>
      <w:jc w:val="center"/>
      <w:rPr>
        <w:sz w:val="18"/>
        <w:lang w:val="lv-LV"/>
      </w:rPr>
    </w:pPr>
    <w:r w:rsidRPr="00866BB5">
      <w:rPr>
        <w:sz w:val="18"/>
        <w:lang w:val="lv-LV"/>
      </w:rPr>
      <w:t>Latvijas Biznesa un Profesionālo Sieviešu Asociācija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1F1A"/>
    <w:multiLevelType w:val="hybridMultilevel"/>
    <w:tmpl w:val="3A567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FB5"/>
    <w:rsid w:val="00041CE9"/>
    <w:rsid w:val="00042309"/>
    <w:rsid w:val="0005672C"/>
    <w:rsid w:val="00061EA9"/>
    <w:rsid w:val="00087FE7"/>
    <w:rsid w:val="000C5DB4"/>
    <w:rsid w:val="00211473"/>
    <w:rsid w:val="003A4E51"/>
    <w:rsid w:val="004174BA"/>
    <w:rsid w:val="00482570"/>
    <w:rsid w:val="004A748A"/>
    <w:rsid w:val="004F28B9"/>
    <w:rsid w:val="004F2975"/>
    <w:rsid w:val="00574389"/>
    <w:rsid w:val="00584A1D"/>
    <w:rsid w:val="005E1F3E"/>
    <w:rsid w:val="006B1E2F"/>
    <w:rsid w:val="006C4AFC"/>
    <w:rsid w:val="007446DD"/>
    <w:rsid w:val="00757DB1"/>
    <w:rsid w:val="007E296D"/>
    <w:rsid w:val="007F6B67"/>
    <w:rsid w:val="0083676C"/>
    <w:rsid w:val="0084152E"/>
    <w:rsid w:val="00866BB5"/>
    <w:rsid w:val="00873B2F"/>
    <w:rsid w:val="00896415"/>
    <w:rsid w:val="008D5C77"/>
    <w:rsid w:val="008E3E5D"/>
    <w:rsid w:val="008E64C4"/>
    <w:rsid w:val="009632F3"/>
    <w:rsid w:val="009F2F84"/>
    <w:rsid w:val="00A03BD1"/>
    <w:rsid w:val="00A94346"/>
    <w:rsid w:val="00AE78C7"/>
    <w:rsid w:val="00B16A68"/>
    <w:rsid w:val="00B20687"/>
    <w:rsid w:val="00B43FB5"/>
    <w:rsid w:val="00C531FB"/>
    <w:rsid w:val="00C649B6"/>
    <w:rsid w:val="00C82D62"/>
    <w:rsid w:val="00C868FA"/>
    <w:rsid w:val="00DE05AE"/>
    <w:rsid w:val="00DF1D38"/>
    <w:rsid w:val="00E35D0F"/>
    <w:rsid w:val="00F32A97"/>
    <w:rsid w:val="00F846B5"/>
    <w:rsid w:val="00FB672E"/>
    <w:rsid w:val="00FD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F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BD1"/>
    <w:pPr>
      <w:keepNext/>
      <w:outlineLvl w:val="0"/>
    </w:pPr>
    <w:rPr>
      <w:rFonts w:ascii="Exotc350 Lt TL" w:hAnsi="Exotc350 Lt TL"/>
      <w:sz w:val="66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3BD1"/>
    <w:pPr>
      <w:keepNext/>
      <w:jc w:val="center"/>
      <w:outlineLvl w:val="1"/>
    </w:pPr>
    <w:rPr>
      <w:b/>
      <w:bCs/>
      <w:sz w:val="30"/>
      <w:lang w:val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3BD1"/>
    <w:pPr>
      <w:keepNext/>
      <w:ind w:right="-874"/>
      <w:outlineLvl w:val="2"/>
    </w:pPr>
    <w:rPr>
      <w:rFonts w:ascii="Exotc350 Bd TL" w:hAnsi="Exotc350 Bd TL"/>
      <w:b/>
      <w:bCs/>
      <w:sz w:val="5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3BD1"/>
    <w:pPr>
      <w:keepNext/>
      <w:ind w:right="-874"/>
      <w:outlineLvl w:val="3"/>
    </w:pPr>
    <w:rPr>
      <w:rFonts w:ascii="Exotc350 Lt TL" w:hAnsi="Exotc350 Lt TL"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84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84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84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84B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03BD1"/>
    <w:pPr>
      <w:tabs>
        <w:tab w:val="left" w:pos="1701"/>
      </w:tabs>
      <w:spacing w:before="120"/>
      <w:jc w:val="both"/>
    </w:pPr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84B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03B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8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03B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84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4F28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297</Words>
  <Characters>1695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Nodibinājums</dc:title>
  <dc:subject/>
  <dc:creator>Rudite</dc:creator>
  <cp:keywords/>
  <dc:description/>
  <cp:lastModifiedBy>Fantomass</cp:lastModifiedBy>
  <cp:revision>2</cp:revision>
  <cp:lastPrinted>2004-08-01T20:23:00Z</cp:lastPrinted>
  <dcterms:created xsi:type="dcterms:W3CDTF">2013-01-23T13:12:00Z</dcterms:created>
  <dcterms:modified xsi:type="dcterms:W3CDTF">2013-01-23T13:12:00Z</dcterms:modified>
</cp:coreProperties>
</file>