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FD" w:rsidRPr="00E56CBD" w:rsidRDefault="00BB53FD" w:rsidP="00482570">
      <w:pPr>
        <w:jc w:val="center"/>
        <w:rPr>
          <w:b/>
          <w:sz w:val="32"/>
          <w:szCs w:val="32"/>
          <w:lang w:val="lv-LV"/>
        </w:rPr>
      </w:pPr>
      <w:r w:rsidRPr="00E56CBD">
        <w:rPr>
          <w:b/>
          <w:sz w:val="32"/>
          <w:szCs w:val="32"/>
          <w:lang w:val="lv-LV"/>
        </w:rPr>
        <w:t xml:space="preserve">Darba plāns  </w:t>
      </w:r>
      <w:bookmarkStart w:id="0" w:name="_GoBack"/>
      <w:bookmarkEnd w:id="0"/>
      <w:r w:rsidRPr="00E56CBD">
        <w:rPr>
          <w:b/>
          <w:sz w:val="32"/>
          <w:szCs w:val="32"/>
          <w:lang w:val="lv-LV"/>
        </w:rPr>
        <w:t>2013.gada</w:t>
      </w:r>
      <w:r>
        <w:rPr>
          <w:b/>
          <w:sz w:val="32"/>
          <w:szCs w:val="32"/>
          <w:lang w:val="lv-LV"/>
        </w:rPr>
        <w:t>m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 xml:space="preserve">             </w:t>
      </w:r>
    </w:p>
    <w:p w:rsidR="00BB53FD" w:rsidRDefault="00BB53FD">
      <w:pPr>
        <w:rPr>
          <w:b/>
          <w:lang w:val="lv-LV"/>
        </w:rPr>
      </w:pPr>
    </w:p>
    <w:p w:rsidR="00BB53FD" w:rsidRDefault="00BB53FD" w:rsidP="00E56CBD">
      <w:pPr>
        <w:ind w:firstLine="720"/>
        <w:rPr>
          <w:b/>
          <w:lang w:val="lv-LV"/>
        </w:rPr>
      </w:pPr>
      <w:r>
        <w:rPr>
          <w:b/>
          <w:lang w:val="lv-LV"/>
        </w:rPr>
        <w:t xml:space="preserve">                                                                                                              Atbildīgie</w:t>
      </w:r>
    </w:p>
    <w:p w:rsidR="00BB53FD" w:rsidRDefault="00BB53FD">
      <w:pPr>
        <w:rPr>
          <w:b/>
          <w:lang w:val="lv-LV"/>
        </w:rPr>
      </w:pPr>
      <w:r w:rsidRPr="00482570">
        <w:rPr>
          <w:b/>
          <w:lang w:val="lv-LV"/>
        </w:rPr>
        <w:t xml:space="preserve">Janvāris </w:t>
      </w:r>
    </w:p>
    <w:p w:rsidR="00BB53FD" w:rsidRPr="00403650" w:rsidRDefault="00BB53FD">
      <w:pPr>
        <w:rPr>
          <w:lang w:val="lv-LV"/>
        </w:rPr>
      </w:pPr>
      <w:r w:rsidRPr="00482570">
        <w:rPr>
          <w:lang w:val="lv-LV"/>
        </w:rPr>
        <w:t xml:space="preserve">   </w:t>
      </w:r>
      <w:r>
        <w:rPr>
          <w:lang w:val="lv-LV"/>
        </w:rPr>
        <w:t xml:space="preserve">       </w:t>
      </w:r>
      <w:r w:rsidRPr="00482570">
        <w:rPr>
          <w:lang w:val="lv-LV"/>
        </w:rPr>
        <w:t>Atskaites un pārvēlēšanas sapulce</w:t>
      </w:r>
      <w:r w:rsidRPr="00403650">
        <w:rPr>
          <w:lang w:val="lv-LV"/>
        </w:rPr>
        <w:t xml:space="preserve"> </w:t>
      </w:r>
      <w:r>
        <w:rPr>
          <w:lang w:val="lv-LV"/>
        </w:rPr>
        <w:tab/>
      </w:r>
      <w:r w:rsidRPr="00403650">
        <w:rPr>
          <w:lang w:val="lv-LV"/>
        </w:rPr>
        <w:t xml:space="preserve">                                                       Rudīte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Februāris</w:t>
      </w:r>
    </w:p>
    <w:p w:rsidR="00BB53FD" w:rsidRDefault="00BB53FD">
      <w:pPr>
        <w:rPr>
          <w:lang w:val="lv-LV"/>
        </w:rPr>
      </w:pPr>
      <w:r>
        <w:rPr>
          <w:b/>
          <w:lang w:val="lv-LV"/>
        </w:rPr>
        <w:t xml:space="preserve">          </w:t>
      </w:r>
      <w:r>
        <w:rPr>
          <w:lang w:val="lv-LV"/>
        </w:rPr>
        <w:t xml:space="preserve">Tradicionālā </w:t>
      </w:r>
      <w:r w:rsidRPr="00482570">
        <w:rPr>
          <w:lang w:val="lv-LV"/>
        </w:rPr>
        <w:t>Sveču ceremonija</w:t>
      </w:r>
      <w:r>
        <w:rPr>
          <w:lang w:val="lv-LV"/>
        </w:rPr>
        <w:t>. Mīlas dzeja</w:t>
      </w:r>
      <w:r>
        <w:rPr>
          <w:lang w:val="lv-LV"/>
        </w:rPr>
        <w:tab/>
      </w:r>
      <w:r>
        <w:rPr>
          <w:lang w:val="lv-LV"/>
        </w:rPr>
        <w:tab/>
        <w:t xml:space="preserve">                               Sandra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      Pie mums viesosies dzejniece Gundega Salna</w:t>
      </w:r>
      <w:r>
        <w:rPr>
          <w:lang w:val="lv-LV"/>
        </w:rPr>
        <w:tab/>
        <w:t xml:space="preserve">                               Rudīte                                                                                                           </w:t>
      </w:r>
    </w:p>
    <w:p w:rsidR="00BB53FD" w:rsidRDefault="00BB53FD">
      <w:pPr>
        <w:rPr>
          <w:b/>
          <w:lang w:val="lv-LV"/>
        </w:rPr>
      </w:pPr>
      <w:r>
        <w:rPr>
          <w:lang w:val="lv-LV"/>
        </w:rPr>
        <w:t xml:space="preserve">        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Marts</w:t>
      </w:r>
    </w:p>
    <w:p w:rsidR="00BB53FD" w:rsidRDefault="00BB53FD">
      <w:pPr>
        <w:rPr>
          <w:lang w:val="lv-LV"/>
        </w:rPr>
      </w:pPr>
      <w:r w:rsidRPr="003B39EE">
        <w:rPr>
          <w:lang w:val="lv-LV"/>
        </w:rPr>
        <w:t xml:space="preserve">       </w:t>
      </w:r>
      <w:r>
        <w:rPr>
          <w:lang w:val="lv-LV"/>
        </w:rPr>
        <w:t>Starptautiskās S</w:t>
      </w:r>
      <w:r w:rsidRPr="003B39EE">
        <w:rPr>
          <w:lang w:val="lv-LV"/>
        </w:rPr>
        <w:t>ieviešu diena</w:t>
      </w:r>
      <w:r>
        <w:rPr>
          <w:lang w:val="lv-LV"/>
        </w:rPr>
        <w:t xml:space="preserve">s pasākums kopā ar   </w:t>
      </w:r>
      <w:r>
        <w:rPr>
          <w:lang w:val="lv-LV"/>
        </w:rPr>
        <w:tab/>
        <w:t xml:space="preserve">                                Sandra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 Polijas vēstnieka kundzi</w:t>
      </w:r>
    </w:p>
    <w:p w:rsidR="00BB53FD" w:rsidRPr="003B39EE" w:rsidRDefault="00BB53FD" w:rsidP="0015044F">
      <w:pPr>
        <w:rPr>
          <w:lang w:val="lv-LV"/>
        </w:rPr>
      </w:pPr>
      <w:r w:rsidRPr="003B39EE">
        <w:rPr>
          <w:lang w:val="lv-LV"/>
        </w:rPr>
        <w:t xml:space="preserve">          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Aprīlis</w:t>
      </w:r>
    </w:p>
    <w:p w:rsidR="00BB53FD" w:rsidRDefault="00BB53FD" w:rsidP="00921795">
      <w:pPr>
        <w:rPr>
          <w:lang w:val="lv-LV"/>
        </w:rPr>
      </w:pPr>
      <w:r>
        <w:rPr>
          <w:b/>
          <w:lang w:val="lv-LV"/>
        </w:rPr>
        <w:t xml:space="preserve">      </w:t>
      </w:r>
      <w:r>
        <w:rPr>
          <w:lang w:val="lv-LV"/>
        </w:rPr>
        <w:t>Talka Bruknas pilī (datums tiks precizēts).</w:t>
      </w:r>
    </w:p>
    <w:p w:rsidR="00BB53FD" w:rsidRPr="003B39EE" w:rsidRDefault="00BB53FD">
      <w:pPr>
        <w:rPr>
          <w:lang w:val="lv-LV"/>
        </w:rPr>
      </w:pPr>
      <w:r>
        <w:rPr>
          <w:lang w:val="lv-LV"/>
        </w:rPr>
        <w:t xml:space="preserve">      27.04. Pasākums kopā ar Pērnavas BPW  </w:t>
      </w:r>
      <w:r>
        <w:rPr>
          <w:lang w:val="lv-LV"/>
        </w:rPr>
        <w:tab/>
        <w:t xml:space="preserve">                                             Rudīte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Maijs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BPW prezidentu sanāksme Briselē (3-5.05).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Tikšanās ar biedrības „Zinis” valdes priekšsēdētāju.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Vitu Brakovsku (lekcijas tēma tiks precizēta)  </w:t>
      </w:r>
      <w:r>
        <w:rPr>
          <w:lang w:val="lv-LV"/>
        </w:rPr>
        <w:tab/>
      </w:r>
      <w:r>
        <w:rPr>
          <w:lang w:val="lv-LV"/>
        </w:rPr>
        <w:tab/>
        <w:t xml:space="preserve">                                 Rudīte</w:t>
      </w:r>
    </w:p>
    <w:p w:rsidR="00BB53FD" w:rsidRPr="00873B2F" w:rsidRDefault="00BB53FD">
      <w:pPr>
        <w:rPr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lang w:val="lv-LV"/>
        </w:rPr>
      </w:pPr>
      <w:r w:rsidRPr="00403650">
        <w:rPr>
          <w:b/>
          <w:lang w:val="lv-LV"/>
        </w:rPr>
        <w:t xml:space="preserve"> Jūnijs</w:t>
      </w:r>
    </w:p>
    <w:p w:rsidR="00BB53FD" w:rsidRPr="002E4F0C" w:rsidRDefault="00BB53FD" w:rsidP="00921795">
      <w:pPr>
        <w:rPr>
          <w:lang w:val="lv-LV"/>
        </w:rPr>
      </w:pPr>
      <w:r>
        <w:rPr>
          <w:lang w:val="lv-LV"/>
        </w:rPr>
        <w:t xml:space="preserve">       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Šokolādes izstādes Fabrikā „Laima” un Miera ielas apmeklējums </w:t>
      </w:r>
      <w:r>
        <w:rPr>
          <w:lang w:val="lv-LV"/>
        </w:rPr>
        <w:tab/>
        <w:t xml:space="preserve">         Rudīte</w:t>
      </w: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 xml:space="preserve">   </w:t>
      </w: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 xml:space="preserve">        </w:t>
      </w:r>
    </w:p>
    <w:p w:rsidR="00BB53FD" w:rsidRDefault="00BB53FD">
      <w:pPr>
        <w:rPr>
          <w:b/>
          <w:lang w:val="lv-LV"/>
        </w:rPr>
      </w:pPr>
    </w:p>
    <w:p w:rsidR="00BB53FD" w:rsidRDefault="00BB53FD" w:rsidP="00AD32AE">
      <w:pPr>
        <w:rPr>
          <w:b/>
          <w:lang w:val="lv-LV"/>
        </w:rPr>
      </w:pPr>
      <w:r>
        <w:rPr>
          <w:b/>
          <w:lang w:val="lv-LV"/>
        </w:rPr>
        <w:t>Jūlijs</w:t>
      </w:r>
    </w:p>
    <w:p w:rsidR="00BB53FD" w:rsidRPr="00482570" w:rsidRDefault="00BB53FD" w:rsidP="00E56CBD">
      <w:pPr>
        <w:tabs>
          <w:tab w:val="left" w:pos="540"/>
        </w:tabs>
        <w:rPr>
          <w:lang w:val="lv-LV"/>
        </w:rPr>
      </w:pPr>
      <w:r>
        <w:rPr>
          <w:b/>
          <w:lang w:val="lv-LV"/>
        </w:rPr>
        <w:t xml:space="preserve">        </w:t>
      </w:r>
      <w:r w:rsidRPr="009A50C6">
        <w:rPr>
          <w:lang w:val="lv-LV"/>
        </w:rPr>
        <w:t>T</w:t>
      </w:r>
      <w:r>
        <w:rPr>
          <w:lang w:val="lv-LV"/>
        </w:rPr>
        <w:t xml:space="preserve">radicionālā tikšanās kādā Rīgas kafejnīcā (norises vieta tiks precizēta)  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Augusts</w:t>
      </w:r>
    </w:p>
    <w:p w:rsidR="00BB53FD" w:rsidRDefault="00BB53FD" w:rsidP="00E56CBD">
      <w:pPr>
        <w:tabs>
          <w:tab w:val="left" w:pos="540"/>
        </w:tabs>
        <w:rPr>
          <w:lang w:val="lv-LV"/>
        </w:rPr>
      </w:pPr>
      <w:r>
        <w:rPr>
          <w:b/>
          <w:lang w:val="lv-LV"/>
        </w:rPr>
        <w:t xml:space="preserve">         </w:t>
      </w:r>
      <w:r w:rsidRPr="00482570">
        <w:rPr>
          <w:lang w:val="lv-LV"/>
        </w:rPr>
        <w:t>BPW</w:t>
      </w:r>
      <w:r>
        <w:rPr>
          <w:lang w:val="lv-LV"/>
        </w:rPr>
        <w:t xml:space="preserve"> Latvija –Rīga dibināšanas 20. Gadadienas svinības. Datums tiks precizēts.</w:t>
      </w:r>
    </w:p>
    <w:p w:rsidR="00BB53FD" w:rsidRDefault="00BB53FD">
      <w:pPr>
        <w:rPr>
          <w:lang w:val="lv-LV"/>
        </w:rPr>
      </w:pPr>
      <w:r>
        <w:rPr>
          <w:lang w:val="lv-LV"/>
        </w:rPr>
        <w:t xml:space="preserve">         Brauciens uz Pilsrundāli un Balto māju                                             </w:t>
      </w:r>
      <w:r>
        <w:rPr>
          <w:lang w:val="lv-LV"/>
        </w:rPr>
        <w:tab/>
        <w:t xml:space="preserve">         Indra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Septembris – Oktobris</w:t>
      </w:r>
    </w:p>
    <w:p w:rsidR="00BB53FD" w:rsidRDefault="00BB53FD">
      <w:pPr>
        <w:rPr>
          <w:b/>
          <w:lang w:val="lv-LV"/>
        </w:rPr>
      </w:pPr>
    </w:p>
    <w:p w:rsidR="00BB53FD" w:rsidRDefault="00BB53FD" w:rsidP="00E56CBD">
      <w:pPr>
        <w:tabs>
          <w:tab w:val="left" w:pos="540"/>
        </w:tabs>
        <w:rPr>
          <w:b/>
          <w:lang w:val="lv-LV"/>
        </w:rPr>
      </w:pPr>
      <w:r>
        <w:rPr>
          <w:b/>
          <w:lang w:val="lv-LV"/>
        </w:rPr>
        <w:t xml:space="preserve">          1993.gada 15.oktobrī BPW Latvija Rīga piereģistrēta LBSA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Novembris</w:t>
      </w:r>
    </w:p>
    <w:p w:rsidR="00BB53FD" w:rsidRPr="004F39F3" w:rsidRDefault="00BB53FD">
      <w:pPr>
        <w:rPr>
          <w:lang w:val="lv-LV"/>
        </w:rPr>
      </w:pPr>
      <w:r w:rsidRPr="004F39F3">
        <w:rPr>
          <w:lang w:val="lv-LV"/>
        </w:rPr>
        <w:t xml:space="preserve">  </w:t>
      </w:r>
      <w:r>
        <w:rPr>
          <w:lang w:val="lv-LV"/>
        </w:rPr>
        <w:t xml:space="preserve">       </w:t>
      </w:r>
      <w:r w:rsidRPr="004F39F3">
        <w:rPr>
          <w:lang w:val="lv-LV"/>
        </w:rPr>
        <w:t>Igaunijas Gada Sieviete</w:t>
      </w:r>
      <w:r>
        <w:rPr>
          <w:lang w:val="lv-LV"/>
        </w:rPr>
        <w:t xml:space="preserve"> </w:t>
      </w:r>
      <w:r w:rsidRPr="004F39F3">
        <w:rPr>
          <w:lang w:val="lv-LV"/>
        </w:rPr>
        <w:t>-</w:t>
      </w:r>
      <w:r>
        <w:rPr>
          <w:lang w:val="lv-LV"/>
        </w:rPr>
        <w:t xml:space="preserve"> </w:t>
      </w:r>
      <w:r w:rsidRPr="004F39F3">
        <w:rPr>
          <w:lang w:val="lv-LV"/>
        </w:rPr>
        <w:t>Igaunijas BPW pasākums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Decembris</w:t>
      </w:r>
    </w:p>
    <w:p w:rsidR="00BB53FD" w:rsidRDefault="00BB53FD" w:rsidP="00E56CBD">
      <w:pPr>
        <w:ind w:firstLine="720"/>
        <w:rPr>
          <w:b/>
          <w:lang w:val="lv-LV"/>
        </w:rPr>
      </w:pPr>
      <w:r>
        <w:rPr>
          <w:b/>
          <w:lang w:val="lv-LV"/>
        </w:rPr>
        <w:t>Svinam ziemassvētkus!</w:t>
      </w: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</w:p>
    <w:p w:rsidR="00BB53FD" w:rsidRDefault="00BB53FD">
      <w:pPr>
        <w:rPr>
          <w:b/>
          <w:lang w:val="lv-LV"/>
        </w:rPr>
      </w:pPr>
      <w:r>
        <w:rPr>
          <w:b/>
          <w:lang w:val="lv-LV"/>
        </w:rPr>
        <w:t>Ieteiktie pasākumi</w:t>
      </w:r>
    </w:p>
    <w:p w:rsidR="00BB53FD" w:rsidRDefault="00BB53FD">
      <w:pPr>
        <w:rPr>
          <w:lang w:val="lv-LV"/>
        </w:rPr>
      </w:pPr>
      <w:r w:rsidRPr="00A45054">
        <w:rPr>
          <w:lang w:val="lv-LV"/>
        </w:rPr>
        <w:t>Finka muzejs</w:t>
      </w:r>
    </w:p>
    <w:p w:rsidR="00BB53FD" w:rsidRDefault="00BB53FD">
      <w:pPr>
        <w:rPr>
          <w:lang w:val="lv-LV"/>
        </w:rPr>
      </w:pPr>
      <w:r>
        <w:rPr>
          <w:lang w:val="lv-LV"/>
        </w:rPr>
        <w:t>Pasākums Eiropas mājā „Eiropas pilsonis”</w:t>
      </w:r>
    </w:p>
    <w:p w:rsidR="00BB53FD" w:rsidRDefault="00BB53FD">
      <w:pPr>
        <w:rPr>
          <w:lang w:val="lv-LV"/>
        </w:rPr>
      </w:pPr>
      <w:r>
        <w:rPr>
          <w:lang w:val="lv-LV"/>
        </w:rPr>
        <w:t>Kopējs pasākums ar biedrību ”Tīne”</w:t>
      </w:r>
    </w:p>
    <w:p w:rsidR="00BB53FD" w:rsidRDefault="00BB53FD">
      <w:pPr>
        <w:rPr>
          <w:lang w:val="lv-LV"/>
        </w:rPr>
      </w:pPr>
      <w:r>
        <w:rPr>
          <w:lang w:val="lv-LV"/>
        </w:rPr>
        <w:t>Vienlīdzīgās algas pasākumi?? (ko iesaka starptautiskā BPW)</w:t>
      </w:r>
    </w:p>
    <w:p w:rsidR="00BB53FD" w:rsidRDefault="00BB53FD">
      <w:pPr>
        <w:rPr>
          <w:lang w:val="lv-LV"/>
        </w:rPr>
      </w:pPr>
      <w:r>
        <w:rPr>
          <w:lang w:val="lv-LV"/>
        </w:rPr>
        <w:t>Kāda uzņēmuma apmeklējums.</w:t>
      </w:r>
    </w:p>
    <w:p w:rsidR="00BB53FD" w:rsidRDefault="00BB53FD">
      <w:pPr>
        <w:rPr>
          <w:lang w:val="lv-LV"/>
        </w:rPr>
      </w:pPr>
    </w:p>
    <w:p w:rsidR="00BB53FD" w:rsidRPr="00A45054" w:rsidRDefault="00BB53FD">
      <w:pPr>
        <w:rPr>
          <w:lang w:val="lv-LV"/>
        </w:rPr>
      </w:pPr>
    </w:p>
    <w:sectPr w:rsidR="00BB53FD" w:rsidRPr="00A45054" w:rsidSect="004B6335">
      <w:headerReference w:type="default" r:id="rId6"/>
      <w:footerReference w:type="default" r:id="rId7"/>
      <w:pgSz w:w="11906" w:h="16838"/>
      <w:pgMar w:top="1440" w:right="1466" w:bottom="2157" w:left="1620" w:header="708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FD" w:rsidRDefault="00BB53FD">
      <w:r>
        <w:separator/>
      </w:r>
    </w:p>
  </w:endnote>
  <w:endnote w:type="continuationSeparator" w:id="0">
    <w:p w:rsidR="00BB53FD" w:rsidRDefault="00BB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xotc350 Lt TL">
    <w:panose1 w:val="04030305050B02020A03"/>
    <w:charset w:val="CC"/>
    <w:family w:val="decorative"/>
    <w:pitch w:val="variable"/>
    <w:sig w:usb0="800002AF" w:usb1="5000204A" w:usb2="00000000" w:usb3="00000000" w:csb0="0000009F" w:csb1="00000000"/>
  </w:font>
  <w:font w:name="Exotc350 Bd TL">
    <w:panose1 w:val="04030805050B02020A03"/>
    <w:charset w:val="CC"/>
    <w:family w:val="decorative"/>
    <w:pitch w:val="variable"/>
    <w:sig w:usb0="800002AF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FD" w:rsidRPr="00DF1D38" w:rsidRDefault="00BB53FD" w:rsidP="00DF1D38">
    <w:pPr>
      <w:pStyle w:val="Footer"/>
      <w:rPr>
        <w:szCs w:val="20"/>
      </w:rPr>
    </w:pPr>
    <w:r w:rsidRPr="00DF1D38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FD" w:rsidRDefault="00BB53FD">
      <w:r>
        <w:separator/>
      </w:r>
    </w:p>
  </w:footnote>
  <w:footnote w:type="continuationSeparator" w:id="0">
    <w:p w:rsidR="00BB53FD" w:rsidRDefault="00BB5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FD" w:rsidRDefault="00BB53FD" w:rsidP="00F846B5">
    <w:pPr>
      <w:pStyle w:val="Heading3"/>
      <w:ind w:right="0"/>
      <w:rPr>
        <w:lang w:val="lv-LV"/>
      </w:rPr>
    </w:pPr>
    <w:r>
      <w:rPr>
        <w:noProof/>
        <w:lang w:val="ru-RU" w:eastAsia="ru-RU"/>
      </w:rPr>
      <w:pict>
        <v:group id="Group 6" o:spid="_x0000_s2049" style="position:absolute;margin-left:120.75pt;margin-top:4.3pt;width:190.5pt;height:82.6pt;z-index:251660288" coordorigin="4035,794" coordsize="3810,1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logo" style="position:absolute;left:4665;top:794;width:2595;height:13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Gq/FAAAA2gAAAA8AAABkcnMvZG93bnJldi54bWxEj09rwkAUxO9Cv8PyCr2IbvQgmroJraUo&#10;9VT/QW+P7GsSmn2b7q4mfvuuIPQ4zMxvmGXem0ZcyPnasoLJOAFBXFhdc6ngsH8fzUH4gKyxsUwK&#10;ruQhzx4GS0y17fiTLrtQighhn6KCKoQ2ldIXFRn0Y9sSR+/bOoMhSldK7bCLcNPIaZLMpMGa40KF&#10;La0qKn52Z6PAnYb6dbHt/W9x7N7OuJ5du68PpZ4e+5dnEIH68B++tzdawRRuV+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kRqvxQAAANoAAAAPAAAAAAAAAAAAAAAA&#10;AJ8CAABkcnMvZG93bnJldi54bWxQSwUGAAAAAAQABAD3AAAAkQMAAAAA&#10;">
            <v:imagedata r:id="rId1" o:title=""/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4035;top:2445;width:381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BB53FD" w:rsidRDefault="00BB53FD" w:rsidP="00F846B5">
    <w:pPr>
      <w:pStyle w:val="Heading3"/>
      <w:ind w:right="0"/>
      <w:rPr>
        <w:lang w:val="lv-LV"/>
      </w:rPr>
    </w:pPr>
  </w:p>
  <w:p w:rsidR="00BB53FD" w:rsidRDefault="00BB53FD" w:rsidP="00866BB5">
    <w:pPr>
      <w:pStyle w:val="Heading3"/>
      <w:ind w:right="0"/>
      <w:jc w:val="center"/>
      <w:rPr>
        <w:sz w:val="32"/>
        <w:lang w:val="lv-LV"/>
      </w:rPr>
    </w:pPr>
    <w:r w:rsidRPr="00866BB5">
      <w:rPr>
        <w:sz w:val="32"/>
        <w:lang w:val="lv-LV"/>
      </w:rPr>
      <w:t>BPW LATVIA RIGA</w:t>
    </w:r>
  </w:p>
  <w:p w:rsidR="00BB53FD" w:rsidRPr="00866BB5" w:rsidRDefault="00BB53FD" w:rsidP="00866BB5">
    <w:pPr>
      <w:jc w:val="center"/>
      <w:rPr>
        <w:sz w:val="18"/>
        <w:lang w:val="lv-LV"/>
      </w:rPr>
    </w:pPr>
    <w:r w:rsidRPr="00866BB5">
      <w:rPr>
        <w:sz w:val="18"/>
        <w:lang w:val="lv-LV"/>
      </w:rPr>
      <w:t>Latvijas Biznesa un Profesionālo Sieviešu Asociācija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FB5"/>
    <w:rsid w:val="00041CE9"/>
    <w:rsid w:val="00042309"/>
    <w:rsid w:val="0005672C"/>
    <w:rsid w:val="00076370"/>
    <w:rsid w:val="00093EA4"/>
    <w:rsid w:val="000C355B"/>
    <w:rsid w:val="000C5DB4"/>
    <w:rsid w:val="000E186A"/>
    <w:rsid w:val="00114936"/>
    <w:rsid w:val="0015044F"/>
    <w:rsid w:val="0015498C"/>
    <w:rsid w:val="001B5418"/>
    <w:rsid w:val="00231984"/>
    <w:rsid w:val="00282786"/>
    <w:rsid w:val="002E4F0C"/>
    <w:rsid w:val="002E5107"/>
    <w:rsid w:val="003301BA"/>
    <w:rsid w:val="003B1F15"/>
    <w:rsid w:val="003B39EE"/>
    <w:rsid w:val="00403650"/>
    <w:rsid w:val="00456864"/>
    <w:rsid w:val="00482570"/>
    <w:rsid w:val="004A3DF0"/>
    <w:rsid w:val="004A748A"/>
    <w:rsid w:val="004B6335"/>
    <w:rsid w:val="004F28B9"/>
    <w:rsid w:val="004F39F3"/>
    <w:rsid w:val="0058152C"/>
    <w:rsid w:val="006B1E2F"/>
    <w:rsid w:val="006C4AFC"/>
    <w:rsid w:val="006F1BEA"/>
    <w:rsid w:val="00707BBA"/>
    <w:rsid w:val="00735ADF"/>
    <w:rsid w:val="00745674"/>
    <w:rsid w:val="00757DB1"/>
    <w:rsid w:val="007F6B67"/>
    <w:rsid w:val="008431C3"/>
    <w:rsid w:val="00866BB5"/>
    <w:rsid w:val="00873B2F"/>
    <w:rsid w:val="00896415"/>
    <w:rsid w:val="00921795"/>
    <w:rsid w:val="009632F3"/>
    <w:rsid w:val="009A50C6"/>
    <w:rsid w:val="00A27AAB"/>
    <w:rsid w:val="00A45054"/>
    <w:rsid w:val="00A94346"/>
    <w:rsid w:val="00AD32AE"/>
    <w:rsid w:val="00AD79D9"/>
    <w:rsid w:val="00B16A68"/>
    <w:rsid w:val="00B20687"/>
    <w:rsid w:val="00B43FB5"/>
    <w:rsid w:val="00B65FA7"/>
    <w:rsid w:val="00BA169E"/>
    <w:rsid w:val="00BB3FFF"/>
    <w:rsid w:val="00BB53FD"/>
    <w:rsid w:val="00BF4CB5"/>
    <w:rsid w:val="00C649B6"/>
    <w:rsid w:val="00C8129F"/>
    <w:rsid w:val="00C82D62"/>
    <w:rsid w:val="00C868FA"/>
    <w:rsid w:val="00C9399C"/>
    <w:rsid w:val="00D847D1"/>
    <w:rsid w:val="00DA2251"/>
    <w:rsid w:val="00DE05AE"/>
    <w:rsid w:val="00DF1D38"/>
    <w:rsid w:val="00E56CBD"/>
    <w:rsid w:val="00F846B5"/>
    <w:rsid w:val="00FB2C9B"/>
    <w:rsid w:val="00FB672E"/>
    <w:rsid w:val="00FD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1C3"/>
    <w:pPr>
      <w:keepNext/>
      <w:outlineLvl w:val="0"/>
    </w:pPr>
    <w:rPr>
      <w:rFonts w:ascii="Exotc350 Lt TL" w:hAnsi="Exotc350 Lt TL"/>
      <w:sz w:val="66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1C3"/>
    <w:pPr>
      <w:keepNext/>
      <w:jc w:val="center"/>
      <w:outlineLvl w:val="1"/>
    </w:pPr>
    <w:rPr>
      <w:b/>
      <w:bCs/>
      <w:sz w:val="30"/>
      <w:lang w:val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31C3"/>
    <w:pPr>
      <w:keepNext/>
      <w:ind w:right="-874"/>
      <w:outlineLvl w:val="2"/>
    </w:pPr>
    <w:rPr>
      <w:rFonts w:ascii="Exotc350 Bd TL" w:hAnsi="Exotc350 Bd TL"/>
      <w:b/>
      <w:bCs/>
      <w:sz w:val="5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31C3"/>
    <w:pPr>
      <w:keepNext/>
      <w:ind w:right="-874"/>
      <w:outlineLvl w:val="3"/>
    </w:pPr>
    <w:rPr>
      <w:rFonts w:ascii="Exotc350 Lt TL" w:hAnsi="Exotc350 Lt TL"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7BB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7BB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7BB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7BBA"/>
    <w:rPr>
      <w:rFonts w:ascii="Calibri" w:hAnsi="Calibri" w:cs="Times New Roman"/>
      <w:b/>
      <w:b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8431C3"/>
    <w:pPr>
      <w:tabs>
        <w:tab w:val="left" w:pos="1701"/>
      </w:tabs>
      <w:spacing w:before="120"/>
      <w:jc w:val="both"/>
    </w:pPr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7BBA"/>
    <w:rPr>
      <w:rFonts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8431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7BBA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431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7BBA"/>
    <w:rPr>
      <w:rFonts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4F28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0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BBA"/>
    <w:rPr>
      <w:rFonts w:cs="Times New Roman"/>
      <w:sz w:val="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284</Words>
  <Characters>1622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Nodibinājums</dc:title>
  <dc:subject/>
  <dc:creator>Rudite</dc:creator>
  <cp:keywords/>
  <dc:description/>
  <cp:lastModifiedBy>Fantomass</cp:lastModifiedBy>
  <cp:revision>4</cp:revision>
  <cp:lastPrinted>2012-01-10T17:06:00Z</cp:lastPrinted>
  <dcterms:created xsi:type="dcterms:W3CDTF">2013-01-25T11:52:00Z</dcterms:created>
  <dcterms:modified xsi:type="dcterms:W3CDTF">2013-01-25T12:02:00Z</dcterms:modified>
</cp:coreProperties>
</file>